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D0" w:rsidRDefault="00BA7BD0">
      <w:pPr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第八届广东大学生节能减排工业设计大赛</w:t>
      </w:r>
    </w:p>
    <w:p w:rsidR="00BA7BD0" w:rsidRDefault="00BA7BD0">
      <w:pPr>
        <w:jc w:val="center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队伍报名表</w:t>
      </w:r>
    </w:p>
    <w:tbl>
      <w:tblPr>
        <w:tblW w:w="84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72"/>
        <w:gridCol w:w="1204"/>
        <w:gridCol w:w="2263"/>
        <w:gridCol w:w="1473"/>
        <w:gridCol w:w="1907"/>
      </w:tblGrid>
      <w:tr w:rsidR="00BA7BD0">
        <w:trPr>
          <w:trHeight w:val="315"/>
        </w:trPr>
        <w:tc>
          <w:tcPr>
            <w:tcW w:w="1572" w:type="dxa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847" w:type="dxa"/>
            <w:gridSpan w:val="4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BA7BD0">
        <w:trPr>
          <w:trHeight w:val="315"/>
        </w:trPr>
        <w:tc>
          <w:tcPr>
            <w:tcW w:w="1572" w:type="dxa"/>
            <w:vAlign w:val="center"/>
          </w:tcPr>
          <w:p w:rsidR="00BA7BD0" w:rsidRDefault="00BA7BD0">
            <w:pPr>
              <w:jc w:val="left"/>
              <w:rPr>
                <w:rFonts w:ascii="Times New Roman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6847" w:type="dxa"/>
            <w:gridSpan w:val="4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BA7BD0">
        <w:trPr>
          <w:trHeight w:val="315"/>
        </w:trPr>
        <w:tc>
          <w:tcPr>
            <w:tcW w:w="1572" w:type="dxa"/>
            <w:vAlign w:val="center"/>
          </w:tcPr>
          <w:p w:rsidR="00BA7BD0" w:rsidRDefault="00BA7BD0">
            <w:pPr>
              <w:jc w:val="left"/>
              <w:rPr>
                <w:rFonts w:ascii="Times New Roman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47" w:type="dxa"/>
            <w:gridSpan w:val="4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BA7BD0">
        <w:trPr>
          <w:trHeight w:val="696"/>
        </w:trPr>
        <w:tc>
          <w:tcPr>
            <w:tcW w:w="1572" w:type="dxa"/>
            <w:vMerge w:val="restart"/>
            <w:vAlign w:val="center"/>
          </w:tcPr>
          <w:p w:rsidR="00BA7BD0" w:rsidRDefault="00BA7BD0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详细</w:t>
            </w: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1204" w:type="dxa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队长姓名</w:t>
            </w:r>
          </w:p>
        </w:tc>
        <w:tc>
          <w:tcPr>
            <w:tcW w:w="2263" w:type="dxa"/>
            <w:vAlign w:val="center"/>
          </w:tcPr>
          <w:p w:rsidR="00BA7BD0" w:rsidRDefault="00BA7BD0">
            <w:pPr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本科生</w:t>
            </w:r>
          </w:p>
          <w:p w:rsidR="00BA7BD0" w:rsidRDefault="00BA7BD0">
            <w:pPr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73" w:type="dxa"/>
            <w:vAlign w:val="center"/>
          </w:tcPr>
          <w:p w:rsidR="00BA7BD0" w:rsidRDefault="00BA7BD0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所在学院</w:t>
            </w:r>
          </w:p>
          <w:p w:rsidR="00BA7BD0" w:rsidRDefault="00BA7BD0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07" w:type="dxa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BA7BD0">
        <w:trPr>
          <w:trHeight w:val="662"/>
        </w:trPr>
        <w:tc>
          <w:tcPr>
            <w:tcW w:w="1572" w:type="dxa"/>
            <w:vMerge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643" w:type="dxa"/>
            <w:gridSpan w:val="3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手机：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E-mail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:rsidR="00BA7BD0">
        <w:trPr>
          <w:trHeight w:val="1155"/>
        </w:trPr>
        <w:tc>
          <w:tcPr>
            <w:tcW w:w="1572" w:type="dxa"/>
            <w:vMerge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5643" w:type="dxa"/>
            <w:gridSpan w:val="3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BA7BD0">
        <w:trPr>
          <w:trHeight w:val="593"/>
        </w:trPr>
        <w:tc>
          <w:tcPr>
            <w:tcW w:w="1572" w:type="dxa"/>
            <w:vMerge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5643" w:type="dxa"/>
            <w:gridSpan w:val="3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姓名：</w:t>
            </w:r>
            <w:r>
              <w:rPr>
                <w:rFonts w:ascii="Times New Roman" w:hAnsi="Times New Roman" w:cs="宋体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（每队只限报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宋体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名指导老师）</w:t>
            </w:r>
          </w:p>
        </w:tc>
      </w:tr>
      <w:tr w:rsidR="00BA7BD0">
        <w:trPr>
          <w:trHeight w:val="5120"/>
        </w:trPr>
        <w:tc>
          <w:tcPr>
            <w:tcW w:w="1572" w:type="dxa"/>
            <w:vAlign w:val="center"/>
          </w:tcPr>
          <w:p w:rsidR="00BA7BD0" w:rsidRDefault="00BA7BD0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  <w:p w:rsidR="00BA7BD0" w:rsidRDefault="00BA7BD0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847" w:type="dxa"/>
            <w:gridSpan w:val="4"/>
            <w:vAlign w:val="center"/>
          </w:tcPr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BA7BD0" w:rsidRDefault="00BA7BD0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BA7BD0" w:rsidRDefault="00BA7BD0">
      <w:pPr>
        <w:jc w:val="left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>
        <w:rPr>
          <w:rStyle w:val="Strong"/>
          <w:rFonts w:ascii="Times New Roman" w:hAnsi="Verdana" w:cs="宋体" w:hint="eastAsia"/>
          <w:sz w:val="24"/>
          <w:szCs w:val="24"/>
        </w:rPr>
        <w:t>请将此表格在</w:t>
      </w:r>
      <w:r>
        <w:rPr>
          <w:rStyle w:val="Strong"/>
          <w:rFonts w:ascii="Times New Roman" w:hAnsi="Verdana" w:cs="Times New Roman"/>
          <w:sz w:val="24"/>
          <w:szCs w:val="24"/>
        </w:rPr>
        <w:t>5</w:t>
      </w:r>
      <w:r>
        <w:rPr>
          <w:rStyle w:val="Strong"/>
          <w:rFonts w:ascii="Times New Roman" w:hAnsi="Verdana" w:cs="宋体" w:hint="eastAsia"/>
          <w:sz w:val="24"/>
          <w:szCs w:val="24"/>
        </w:rPr>
        <w:t>月</w:t>
      </w:r>
      <w:r>
        <w:rPr>
          <w:rStyle w:val="Strong"/>
          <w:rFonts w:ascii="Times New Roman" w:hAnsi="Verdana" w:cs="Times New Roman"/>
          <w:sz w:val="24"/>
          <w:szCs w:val="24"/>
        </w:rPr>
        <w:t>6</w:t>
      </w:r>
      <w:r>
        <w:rPr>
          <w:rStyle w:val="Strong"/>
          <w:rFonts w:ascii="Times New Roman" w:hAnsi="Verdana" w:cs="宋体" w:hint="eastAsia"/>
          <w:sz w:val="24"/>
          <w:szCs w:val="24"/>
        </w:rPr>
        <w:t>日之前发送到邮箱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hualitw@126.com</w:t>
      </w:r>
      <w:r>
        <w:rPr>
          <w:rStyle w:val="Strong"/>
          <w:rFonts w:ascii="Times New Roman" w:hAnsi="Times New Roman" w:cs="宋体" w:hint="eastAsia"/>
          <w:sz w:val="24"/>
          <w:szCs w:val="24"/>
        </w:rPr>
        <w:t>。</w:t>
      </w:r>
    </w:p>
    <w:sectPr w:rsidR="00BA7BD0" w:rsidSect="009427A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D0" w:rsidRDefault="00BA7BD0" w:rsidP="009427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7BD0" w:rsidRDefault="00BA7BD0" w:rsidP="009427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D0" w:rsidRDefault="00BA7BD0" w:rsidP="009427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7BD0" w:rsidRDefault="00BA7BD0" w:rsidP="009427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D0" w:rsidRDefault="00BA7BD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9DA"/>
    <w:rsid w:val="00235BE3"/>
    <w:rsid w:val="00543CBD"/>
    <w:rsid w:val="005562A5"/>
    <w:rsid w:val="007120E4"/>
    <w:rsid w:val="007D39DA"/>
    <w:rsid w:val="007E5E42"/>
    <w:rsid w:val="00861733"/>
    <w:rsid w:val="009427A9"/>
    <w:rsid w:val="00AB4FB1"/>
    <w:rsid w:val="00AE6A97"/>
    <w:rsid w:val="00B80886"/>
    <w:rsid w:val="00BA7BD0"/>
    <w:rsid w:val="00C90CAB"/>
    <w:rsid w:val="00CC7052"/>
    <w:rsid w:val="00F1621C"/>
    <w:rsid w:val="114B0570"/>
    <w:rsid w:val="7568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7A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27A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27A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4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27A9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9427A9"/>
    <w:rPr>
      <w:b/>
      <w:bCs/>
    </w:rPr>
  </w:style>
  <w:style w:type="character" w:styleId="FollowedHyperlink">
    <w:name w:val="FollowedHyperlink"/>
    <w:basedOn w:val="DefaultParagraphFont"/>
    <w:uiPriority w:val="99"/>
    <w:rsid w:val="009427A9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942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</Words>
  <Characters>159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Nicson</dc:title>
  <dc:subject/>
  <dc:creator>Administrator</dc:creator>
  <cp:keywords/>
  <dc:description/>
  <cp:lastModifiedBy>MC SYSTEM</cp:lastModifiedBy>
  <cp:revision>2</cp:revision>
  <cp:lastPrinted>1900-12-31T16:00:00Z</cp:lastPrinted>
  <dcterms:created xsi:type="dcterms:W3CDTF">2013-04-25T04:00:00Z</dcterms:created>
  <dcterms:modified xsi:type="dcterms:W3CDTF">2015-04-21T14:43:00Z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